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sz w:val="32"/>
          <w:szCs w:val="30"/>
        </w:rPr>
      </w:pPr>
      <w:r>
        <w:rPr>
          <w:rFonts w:hint="eastAsia" w:ascii="方正黑体_GBK" w:hAnsi="方正仿宋_GBK" w:eastAsia="方正黑体_GBK" w:cs="方正仿宋_GBK"/>
          <w:sz w:val="32"/>
          <w:szCs w:val="30"/>
        </w:rPr>
        <w:t>附件</w:t>
      </w:r>
      <w:r>
        <w:rPr>
          <w:rFonts w:ascii="方正黑体_GBK" w:hAnsi="方正仿宋_GBK" w:eastAsia="方正黑体_GBK" w:cs="方正仿宋_GBK"/>
          <w:sz w:val="32"/>
          <w:szCs w:val="30"/>
        </w:rPr>
        <w:t>1</w:t>
      </w:r>
    </w:p>
    <w:p>
      <w:pPr>
        <w:spacing w:beforeLines="50" w:afterLines="50" w:line="400" w:lineRule="exact"/>
        <w:jc w:val="center"/>
        <w:rPr>
          <w:rFonts w:ascii="方正小标宋_GBK" w:eastAsia="方正小标宋_GBK" w:cs="方正仿宋_GBK"/>
          <w:sz w:val="29"/>
          <w:szCs w:val="21"/>
        </w:rPr>
      </w:pPr>
      <w:r>
        <w:rPr>
          <w:rFonts w:hint="eastAsia" w:ascii="方正小标宋_GBK" w:hAnsi="方正仿宋_GBK" w:eastAsia="方正小标宋_GBK" w:cs="方正仿宋_GBK"/>
          <w:sz w:val="38"/>
          <w:szCs w:val="30"/>
        </w:rPr>
        <w:t>临空经济区管委会公开招聘劳务派遣人员报名表</w:t>
      </w:r>
    </w:p>
    <w:tbl>
      <w:tblPr>
        <w:tblStyle w:val="6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776"/>
        <w:gridCol w:w="133"/>
        <w:gridCol w:w="794"/>
        <w:gridCol w:w="266"/>
        <w:gridCol w:w="662"/>
        <w:gridCol w:w="803"/>
        <w:gridCol w:w="660"/>
        <w:gridCol w:w="403"/>
        <w:gridCol w:w="814"/>
        <w:gridCol w:w="897"/>
        <w:gridCol w:w="12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Ansi="方正仿宋_GBK"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报考单位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</w:rPr>
              <w:t>报考岗位</w:t>
            </w:r>
          </w:p>
        </w:tc>
        <w:tc>
          <w:tcPr>
            <w:tcW w:w="3329" w:type="dxa"/>
            <w:gridSpan w:val="4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文化程度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籍贯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身高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体重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党派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身份证号码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籍贯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入党时间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毕业学校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专业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毕业时间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家庭住址</w:t>
            </w:r>
          </w:p>
        </w:tc>
        <w:tc>
          <w:tcPr>
            <w:tcW w:w="4497" w:type="dxa"/>
            <w:gridSpan w:val="8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获得专业技术职称、职业资格等</w:t>
            </w:r>
          </w:p>
        </w:tc>
        <w:tc>
          <w:tcPr>
            <w:tcW w:w="7826" w:type="dxa"/>
            <w:gridSpan w:val="1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奖惩情况</w:t>
            </w:r>
          </w:p>
        </w:tc>
        <w:tc>
          <w:tcPr>
            <w:tcW w:w="7826" w:type="dxa"/>
            <w:gridSpan w:val="1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学习经历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起止年月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学校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专业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是否取得学位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工作简历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起止年月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工作单位</w:t>
            </w: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2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flip:x;margin-top:-5.2pt;height:16.7pt;width:58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j9NLetYAAAAHAQAADwAAAAAAAAABACAAAAA4AAAAZHJzL2Rv&#10;d25yZXYueG1sUEsBAhQAFAAAAAgAh07iQMddlXcmAgAANgQAAA4AAAAAAAAAAQAgAAAAOwEAAGRy&#10;cy9lMm9Eb2MueG1sUEsFBgAAAAAGAAYAWQEAANM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3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4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2E3"/>
    <w:rsid w:val="00172A27"/>
    <w:rsid w:val="005C7AD1"/>
    <w:rsid w:val="00614DFB"/>
    <w:rsid w:val="00653303"/>
    <w:rsid w:val="006545DA"/>
    <w:rsid w:val="00683FEA"/>
    <w:rsid w:val="00736CEF"/>
    <w:rsid w:val="00804040"/>
    <w:rsid w:val="00984EC8"/>
    <w:rsid w:val="009C0A48"/>
    <w:rsid w:val="00B455FE"/>
    <w:rsid w:val="00E67874"/>
    <w:rsid w:val="0288537F"/>
    <w:rsid w:val="08610FAE"/>
    <w:rsid w:val="0C205672"/>
    <w:rsid w:val="0C7B2AD1"/>
    <w:rsid w:val="0D0E7DC6"/>
    <w:rsid w:val="0E041D4E"/>
    <w:rsid w:val="0F5A3AF5"/>
    <w:rsid w:val="13D427C8"/>
    <w:rsid w:val="13FE3A86"/>
    <w:rsid w:val="157D4193"/>
    <w:rsid w:val="1B9C2C18"/>
    <w:rsid w:val="210807B3"/>
    <w:rsid w:val="23F347C3"/>
    <w:rsid w:val="2DEF529A"/>
    <w:rsid w:val="379E7F19"/>
    <w:rsid w:val="3A6B7A0D"/>
    <w:rsid w:val="4B2A0FEE"/>
    <w:rsid w:val="4C5C6C90"/>
    <w:rsid w:val="4EDFDBD5"/>
    <w:rsid w:val="4FE746FA"/>
    <w:rsid w:val="4FF5465B"/>
    <w:rsid w:val="507B0BB3"/>
    <w:rsid w:val="51B3517F"/>
    <w:rsid w:val="53725E69"/>
    <w:rsid w:val="53FEA477"/>
    <w:rsid w:val="559E3148"/>
    <w:rsid w:val="58D35091"/>
    <w:rsid w:val="5A32162A"/>
    <w:rsid w:val="5FD84F94"/>
    <w:rsid w:val="61DE4EB8"/>
    <w:rsid w:val="62930776"/>
    <w:rsid w:val="6402073F"/>
    <w:rsid w:val="669C7FD3"/>
    <w:rsid w:val="6B78E291"/>
    <w:rsid w:val="6B7FF215"/>
    <w:rsid w:val="6BF7C9C5"/>
    <w:rsid w:val="6EFFFFFC"/>
    <w:rsid w:val="777BDE10"/>
    <w:rsid w:val="779B4912"/>
    <w:rsid w:val="77EDBC22"/>
    <w:rsid w:val="7A3674B7"/>
    <w:rsid w:val="7BFFF2B4"/>
    <w:rsid w:val="7E700124"/>
    <w:rsid w:val="9BE69BAA"/>
    <w:rsid w:val="9DFD3599"/>
    <w:rsid w:val="9F7F1848"/>
    <w:rsid w:val="A3BE3CBF"/>
    <w:rsid w:val="B9F39C84"/>
    <w:rsid w:val="BDBE60AF"/>
    <w:rsid w:val="D7F72C84"/>
    <w:rsid w:val="DDBD47A9"/>
    <w:rsid w:val="DE9B19EB"/>
    <w:rsid w:val="DEFF785D"/>
    <w:rsid w:val="F57F3426"/>
    <w:rsid w:val="F5FF60E6"/>
    <w:rsid w:val="FDF7A43C"/>
    <w:rsid w:val="FF79B5BB"/>
    <w:rsid w:val="FF7E2153"/>
    <w:rsid w:val="FFBF61F8"/>
    <w:rsid w:val="FFF7B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2 Char"/>
    <w:basedOn w:val="8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Footer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font2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498</Words>
  <Characters>2843</Characters>
  <Lines>0</Lines>
  <Paragraphs>0</Paragraphs>
  <TotalTime>55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2021-06-04T18:18:00Z</dcterms:created>
  <dc:creator>Administrator</dc:creator>
  <cp:lastModifiedBy>user</cp:lastModifiedBy>
  <cp:lastPrinted>2022-02-18T15:31:00Z</cp:lastPrinted>
  <dcterms:modified xsi:type="dcterms:W3CDTF">2022-02-18T10:32:58Z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D51E2085CDB944D7972E28A557CCFCA2</vt:lpwstr>
  </property>
</Properties>
</file>