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资阳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市雁江区交通运输综合行政执法大队</w:t>
      </w:r>
    </w:p>
    <w:p>
      <w:pPr>
        <w:pStyle w:val="3"/>
        <w:widowControl w:val="0"/>
        <w:wordWrap w:val="0"/>
        <w:spacing w:before="0" w:beforeAutospacing="0" w:after="0" w:afterAutospacing="0"/>
        <w:jc w:val="center"/>
        <w:textAlignment w:val="baseline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  <w:t>2022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年临聘人员报名表</w:t>
      </w:r>
    </w:p>
    <w:tbl>
      <w:tblPr>
        <w:tblStyle w:val="4"/>
        <w:tblW w:w="93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874"/>
        <w:gridCol w:w="435"/>
        <w:gridCol w:w="1212"/>
        <w:gridCol w:w="288"/>
        <w:gridCol w:w="896"/>
        <w:gridCol w:w="1083"/>
        <w:gridCol w:w="1100"/>
        <w:gridCol w:w="18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族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</w:t>
            </w:r>
          </w:p>
        </w:tc>
        <w:tc>
          <w:tcPr>
            <w:tcW w:w="30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学历及学位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19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3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29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报考岗位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</w:t>
            </w:r>
          </w:p>
        </w:tc>
        <w:tc>
          <w:tcPr>
            <w:tcW w:w="11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5" w:hRule="atLeast"/>
          <w:jc w:val="center"/>
        </w:trPr>
        <w:tc>
          <w:tcPr>
            <w:tcW w:w="1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</w:p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76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家庭主要</w:t>
            </w:r>
          </w:p>
          <w:p>
            <w:pPr>
              <w:pStyle w:val="3"/>
              <w:widowControl w:val="0"/>
              <w:spacing w:before="0" w:beforeAutospacing="0" w:after="0" w:afterAutospacing="0" w:line="420" w:lineRule="atLeast"/>
              <w:ind w:left="357" w:leftChars="17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成员及主要</w:t>
            </w:r>
          </w:p>
          <w:p>
            <w:pPr>
              <w:pStyle w:val="3"/>
              <w:widowControl w:val="0"/>
              <w:spacing w:before="0" w:beforeAutospacing="0" w:after="0" w:afterAutospacing="0" w:line="420" w:lineRule="atLeast"/>
              <w:ind w:left="357" w:leftChars="17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社会关系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谓</w:t>
            </w: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9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就业单位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168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68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68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68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1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个人承诺</w:t>
            </w:r>
          </w:p>
        </w:tc>
        <w:tc>
          <w:tcPr>
            <w:tcW w:w="76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本人郑重承诺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此表所填内容全部真实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如有隐瞒或提供虚假情况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愿意承担所有责任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pStyle w:val="3"/>
              <w:widowControl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本人签名：</w:t>
            </w:r>
          </w:p>
        </w:tc>
      </w:tr>
    </w:tbl>
    <w:p>
      <w:pPr>
        <w:rPr>
          <w:rFonts w:ascii="方正仿宋简体" w:eastAsia="方正仿宋简体"/>
          <w:sz w:val="32"/>
          <w:szCs w:val="32"/>
          <w:shd w:val="clear" w:color="FFFFFF" w:fill="D9D9D9"/>
        </w:rPr>
      </w:pPr>
    </w:p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5B"/>
    <w:rsid w:val="00023E2B"/>
    <w:rsid w:val="0004024F"/>
    <w:rsid w:val="000D135B"/>
    <w:rsid w:val="00155A5E"/>
    <w:rsid w:val="002663B1"/>
    <w:rsid w:val="002925F0"/>
    <w:rsid w:val="002A66CF"/>
    <w:rsid w:val="0030021C"/>
    <w:rsid w:val="00382D6F"/>
    <w:rsid w:val="005B1DF5"/>
    <w:rsid w:val="007A3EC1"/>
    <w:rsid w:val="007B0C9F"/>
    <w:rsid w:val="0083674B"/>
    <w:rsid w:val="008903FA"/>
    <w:rsid w:val="00891AF1"/>
    <w:rsid w:val="00956D1C"/>
    <w:rsid w:val="009D1E6F"/>
    <w:rsid w:val="009D5BF0"/>
    <w:rsid w:val="00AC4C07"/>
    <w:rsid w:val="00B00B73"/>
    <w:rsid w:val="00B512DC"/>
    <w:rsid w:val="00B51DB7"/>
    <w:rsid w:val="00BA383E"/>
    <w:rsid w:val="00BC1693"/>
    <w:rsid w:val="00BF2710"/>
    <w:rsid w:val="00C27E42"/>
    <w:rsid w:val="00CA60E5"/>
    <w:rsid w:val="00CF1923"/>
    <w:rsid w:val="00E16E3B"/>
    <w:rsid w:val="00EE6FD0"/>
    <w:rsid w:val="00F36A03"/>
    <w:rsid w:val="00F4349D"/>
    <w:rsid w:val="02812E54"/>
    <w:rsid w:val="028E5F04"/>
    <w:rsid w:val="07795C00"/>
    <w:rsid w:val="11176D30"/>
    <w:rsid w:val="19D0792D"/>
    <w:rsid w:val="1F783771"/>
    <w:rsid w:val="21336B71"/>
    <w:rsid w:val="2D443D0B"/>
    <w:rsid w:val="344A4F64"/>
    <w:rsid w:val="39281F16"/>
    <w:rsid w:val="42BF6B5B"/>
    <w:rsid w:val="43C8763D"/>
    <w:rsid w:val="508D38B6"/>
    <w:rsid w:val="51A01BA4"/>
    <w:rsid w:val="523070CB"/>
    <w:rsid w:val="59590128"/>
    <w:rsid w:val="5D1F4E23"/>
    <w:rsid w:val="5F607933"/>
    <w:rsid w:val="6488376F"/>
    <w:rsid w:val="6A79754A"/>
    <w:rsid w:val="6AE00429"/>
    <w:rsid w:val="6B897505"/>
    <w:rsid w:val="79476622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458</Words>
  <Characters>2616</Characters>
  <Lines>0</Lines>
  <Paragraphs>0</Paragraphs>
  <TotalTime>12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2022-03-22T11:29:00Z</dcterms:created>
  <dc:creator>bb</dc:creator>
  <cp:lastModifiedBy>资阳大众网招聘&amp;小郭</cp:lastModifiedBy>
  <cp:lastPrinted>2022-03-23T02:15:00Z</cp:lastPrinted>
  <dcterms:modified xsi:type="dcterms:W3CDTF">2022-03-25T07:14:49Z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08D863AC325140ABAF035B358FDF6531</vt:lpwstr>
  </property>
</Properties>
</file>